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bidiVisual/>
        <w:tblW w:w="1098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540"/>
        <w:gridCol w:w="4680"/>
        <w:gridCol w:w="3240"/>
        <w:gridCol w:w="1440"/>
      </w:tblGrid>
      <w:tr w:rsidR="009C2658" w:rsidTr="00D74FC6">
        <w:trPr>
          <w:trHeight w:val="8085"/>
        </w:trPr>
        <w:tc>
          <w:tcPr>
            <w:tcW w:w="10980" w:type="dxa"/>
            <w:gridSpan w:val="5"/>
            <w:tcBorders>
              <w:bottom w:val="nil"/>
            </w:tcBorders>
          </w:tcPr>
          <w:p w:rsidR="009C2658" w:rsidRPr="00D35B22" w:rsidRDefault="009C2658" w:rsidP="004A2A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7.1pt;margin-top:13.4pt;width:149.8pt;height:66.25pt;z-index:251658240;mso-wrap-style:none" filled="f" stroked="f">
                  <v:textbox style="mso-next-textbox:#_x0000_s1026;mso-fit-shape-to-text:t">
                    <w:txbxContent>
                      <w:p w:rsidR="009C2658" w:rsidRDefault="009C2658" w:rsidP="00EB38B5">
                        <w:pPr>
                          <w:ind w:left="1440" w:right="-120"/>
                        </w:pPr>
                        <w:r w:rsidRPr="00971016">
                          <w:rPr>
                            <w:noProof/>
                            <w:color w:val="000000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" o:spid="_x0000_i1026" type="#_x0000_t75" alt="Tehran Logo" style="width:62.25pt;height:59.25pt;visibility:visible">
                              <v:imagedata r:id="rId4" o:title="" gain="69719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D35B22">
              <w:rPr>
                <w:rFonts w:cs="B Nazanin"/>
                <w:b/>
                <w:bCs/>
                <w:rtl/>
                <w:lang w:bidi="fa-IR"/>
              </w:rPr>
              <w:t>بسمه تعالی</w:t>
            </w:r>
          </w:p>
          <w:p w:rsidR="009C2658" w:rsidRDefault="009C2658" w:rsidP="00EB38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13.25pt;margin-top:7.5pt;width:1in;height:27pt;z-index:251659264">
                  <v:textbox style="mso-next-textbox:#_x0000_s1027">
                    <w:txbxContent>
                      <w:p w:rsidR="009C2658" w:rsidRPr="00EB38B5" w:rsidRDefault="009C2658" w:rsidP="00EB38B5">
                        <w:pPr>
                          <w:ind w:right="-210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EB38B5">
                          <w:rPr>
                            <w:rFonts w:cs="B Nazanin"/>
                            <w:rtl/>
                            <w:lang w:bidi="fa-IR"/>
                          </w:rPr>
                          <w:t>فرم شماره 2-1</w:t>
                        </w:r>
                      </w:p>
                    </w:txbxContent>
                  </v:textbox>
                </v:shape>
              </w:pict>
            </w:r>
          </w:p>
          <w:p w:rsidR="009C2658" w:rsidRPr="00D35B22" w:rsidRDefault="009C2658" w:rsidP="00EB3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5B22">
              <w:rPr>
                <w:rFonts w:cs="B Nazanin"/>
                <w:b/>
                <w:bCs/>
                <w:rtl/>
                <w:lang w:bidi="fa-IR"/>
              </w:rPr>
              <w:t>نتیجه ارزشیابی</w:t>
            </w:r>
          </w:p>
          <w:p w:rsidR="009C2658" w:rsidRPr="00D35B22" w:rsidRDefault="009C2658" w:rsidP="004A2A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5B22">
              <w:rPr>
                <w:rFonts w:cs="B Nazanin"/>
                <w:b/>
                <w:bCs/>
                <w:rtl/>
                <w:lang w:bidi="fa-IR"/>
              </w:rPr>
              <w:t>کارگروه بررسی توانایی علمی</w:t>
            </w:r>
          </w:p>
          <w:p w:rsidR="009C2658" w:rsidRPr="00D35B22" w:rsidRDefault="009C2658" w:rsidP="004A2A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5B22">
              <w:rPr>
                <w:rFonts w:cs="B Nazanin"/>
                <w:b/>
                <w:bCs/>
                <w:rtl/>
                <w:lang w:bidi="fa-IR"/>
              </w:rPr>
              <w:t xml:space="preserve">                                         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                                                                                </w:t>
            </w:r>
            <w:r w:rsidRPr="00D35B22">
              <w:rPr>
                <w:rFonts w:cs="B Nazanin"/>
                <w:b/>
                <w:bCs/>
                <w:rtl/>
                <w:lang w:bidi="fa-IR"/>
              </w:rPr>
              <w:t xml:space="preserve">       شماره: ..........................</w:t>
            </w:r>
          </w:p>
          <w:p w:rsidR="009C2658" w:rsidRPr="00D35B22" w:rsidRDefault="009C2658" w:rsidP="00C714CF">
            <w:pPr>
              <w:tabs>
                <w:tab w:val="left" w:pos="399"/>
                <w:tab w:val="center" w:pos="5382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Pr="00D35B22">
              <w:rPr>
                <w:rFonts w:cs="B Nazanin"/>
                <w:b/>
                <w:bCs/>
                <w:rtl/>
                <w:lang w:bidi="fa-IR"/>
              </w:rPr>
              <w:t xml:space="preserve">                                              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                                                                               </w:t>
            </w:r>
            <w:r w:rsidRPr="00D35B22">
              <w:rPr>
                <w:rFonts w:cs="B Nazanin"/>
                <w:b/>
                <w:bCs/>
                <w:rtl/>
                <w:lang w:bidi="fa-IR"/>
              </w:rPr>
              <w:t xml:space="preserve">   تاریخ: ...........................</w:t>
            </w:r>
          </w:p>
          <w:p w:rsidR="009C2658" w:rsidRDefault="009C2658" w:rsidP="00C714CF">
            <w:pPr>
              <w:bidi/>
              <w:ind w:left="79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9C2658" w:rsidRDefault="009C2658" w:rsidP="003A4C2A">
            <w:pPr>
              <w:bidi/>
              <w:spacing w:line="360" w:lineRule="auto"/>
              <w:ind w:left="80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>نام واحد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: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                                                                                    نام گروه/ دانشكده:</w:t>
            </w:r>
          </w:p>
          <w:p w:rsidR="009C2658" w:rsidRDefault="009C2658" w:rsidP="00E542AF">
            <w:pPr>
              <w:tabs>
                <w:tab w:val="left" w:pos="4920"/>
                <w:tab w:val="left" w:pos="6402"/>
              </w:tabs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پرونده علمي</w:t>
            </w:r>
            <w:r>
              <w:rPr>
                <w:rFonts w:ascii="Arial" w:hAnsi="Arial" w:cs="B Nazanin"/>
                <w:b/>
                <w:bCs/>
                <w:lang w:bidi="fa-IR"/>
              </w:rPr>
              <w:t xml:space="preserve">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>جناب آقای/ سركار خانم: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               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دارنده 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>مدرک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دكتراي/ دانشجوي دكتراي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>:</w:t>
            </w:r>
          </w:p>
          <w:p w:rsidR="009C2658" w:rsidRPr="009B714B" w:rsidRDefault="009C2658" w:rsidP="00851EB9">
            <w:pPr>
              <w:tabs>
                <w:tab w:val="left" w:pos="4920"/>
                <w:tab w:val="left" w:pos="6402"/>
              </w:tabs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رشته:                                         دانشگاه:                                              كشور:                                كد ملي: 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 </w:t>
            </w:r>
          </w:p>
          <w:p w:rsidR="009C2658" w:rsidRPr="00C67802" w:rsidRDefault="009C2658" w:rsidP="00C67802">
            <w:pPr>
              <w:bidi/>
              <w:spacing w:line="360" w:lineRule="auto"/>
              <w:ind w:left="80"/>
              <w:jc w:val="both"/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</w:pP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كه متقاضي عضويت هيأت علمي بصورت: پيماني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 / مأموريت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 /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t xml:space="preserve"> </w:t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انتقال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>/  طرح سربازي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cs/>
                <w:lang w:bidi="hi-IN"/>
              </w:rPr>
              <w:t xml:space="preserve"> </w:t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 / راتبه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>/  عضويت وابسته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t>/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  تمديد قرارداد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</w:p>
          <w:p w:rsidR="009C2658" w:rsidRDefault="009C2658" w:rsidP="00CB6A0C">
            <w:pPr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يا متقاضي تبديل وضعيت استخدامي از: </w:t>
            </w:r>
            <w:r>
              <w:rPr>
                <w:rFonts w:ascii="Arial" w:hAnsi="Arial" w:cs="B Nazanin"/>
                <w:b/>
                <w:bCs/>
                <w:lang w:bidi="fa-IR"/>
              </w:rPr>
              <w:t xml:space="preserve">  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پيماني به رسمي آزمايشي </w:t>
            </w:r>
            <w:r w:rsidRPr="00D35B22">
              <w:rPr>
                <w:rFonts w:ascii="Arial" w:hAnsi="Arial" w:cs="B Nazanin"/>
                <w:b/>
                <w:bCs/>
                <w:lang w:bidi="fa-IR"/>
              </w:rPr>
              <w:sym w:font="AlMutanabi 1" w:char="F0FF"/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/  ر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سمي آزمايشي به رسمي قطعي </w:t>
            </w:r>
            <w:r w:rsidRPr="00D35B22">
              <w:rPr>
                <w:rFonts w:ascii="Arial" w:hAnsi="Arial" w:cs="B Nazanin"/>
                <w:b/>
                <w:bCs/>
                <w:lang w:bidi="fa-IR"/>
              </w:rPr>
              <w:sym w:font="AlMutanabi 1" w:char="F0FF"/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</w:t>
            </w:r>
            <w:r w:rsidRPr="00D35B22">
              <w:rPr>
                <w:rFonts w:ascii="Arial" w:hAnsi="Arial" w:cs="B Nazanin"/>
                <w:b/>
                <w:bCs/>
                <w:lang w:bidi="fa-IR"/>
              </w:rPr>
              <w:t xml:space="preserve"> 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>مي باشند</w:t>
            </w:r>
            <w:r w:rsidRPr="00D35B22">
              <w:rPr>
                <w:rFonts w:ascii="Arial" w:hAnsi="Arial" w:cs="B Nazanin"/>
                <w:b/>
                <w:bCs/>
                <w:lang w:bidi="fa-IR"/>
              </w:rPr>
              <w:sym w:font="AlMutanabi 1" w:char="F03B"/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در جلسه مورخ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-------------------- 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كارگروه توانایی علمی </w:t>
            </w:r>
            <w:r w:rsidRPr="008410A5">
              <w:rPr>
                <w:rFonts w:ascii="Arial" w:hAnsi="Arial" w:cs="B Nazanin"/>
                <w:b/>
                <w:bCs/>
                <w:rtl/>
                <w:lang w:bidi="fa-IR"/>
              </w:rPr>
              <w:t>پرديس/ دانشكده</w:t>
            </w:r>
            <w:r w:rsidRPr="00851EB9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>مطرح شد و با استناد به مصوبات شورای عالی انقلاب فرهنگی (دستور العمل اجرائی جذب و تبدیل وضعیت استخدامی) و بر اساس فرم های پیوست بررسی و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</w:t>
            </w:r>
            <w:r w:rsidRPr="0081721A">
              <w:rPr>
                <w:rFonts w:ascii="Arial" w:hAnsi="Arial" w:cs="B Nazanin"/>
                <w:b/>
                <w:bCs/>
                <w:i/>
                <w:iCs/>
                <w:u w:val="single"/>
                <w:rtl/>
                <w:lang w:bidi="fa-IR"/>
              </w:rPr>
              <w:t>مورد موافقت قرار نگرفت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>.</w:t>
            </w:r>
          </w:p>
          <w:p w:rsidR="009C2658" w:rsidRDefault="009C2658" w:rsidP="00CB6A0C">
            <w:pPr>
              <w:bidi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9C2658" w:rsidRPr="00D35B22" w:rsidRDefault="009C2658" w:rsidP="00CB6A0C">
            <w:pPr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ملاحظات </w:t>
            </w:r>
            <w:r>
              <w:rPr>
                <w:b/>
                <w:bCs/>
                <w:rtl/>
                <w:lang w:bidi="fa-IR"/>
              </w:rPr>
              <w:t>(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>در صورت نياز)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>:</w:t>
            </w:r>
          </w:p>
          <w:p w:rsidR="009C2658" w:rsidRDefault="009C2658" w:rsidP="003A4C2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701CE9" w:rsidTr="00D74FC6">
        <w:trPr>
          <w:cantSplit/>
          <w:trHeight w:val="707"/>
        </w:trPr>
        <w:tc>
          <w:tcPr>
            <w:tcW w:w="1080" w:type="dxa"/>
            <w:tcBorders>
              <w:top w:val="nil"/>
              <w:bottom w:val="nil"/>
            </w:tcBorders>
            <w:textDirection w:val="btLr"/>
            <w:vAlign w:val="center"/>
          </w:tcPr>
          <w:p w:rsidR="009C2658" w:rsidRPr="00701CE9" w:rsidRDefault="009C2658" w:rsidP="00D74FC6">
            <w:pPr>
              <w:bidi/>
              <w:ind w:left="79" w:right="113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9C2658" w:rsidRPr="00701CE9" w:rsidRDefault="009C2658" w:rsidP="00D74FC6">
            <w:pPr>
              <w:bidi/>
              <w:ind w:left="79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t>رديف</w:t>
            </w:r>
          </w:p>
        </w:tc>
        <w:tc>
          <w:tcPr>
            <w:tcW w:w="4680" w:type="dxa"/>
            <w:vAlign w:val="center"/>
          </w:tcPr>
          <w:p w:rsidR="009C2658" w:rsidRPr="00701CE9" w:rsidRDefault="009C2658" w:rsidP="00D74FC6">
            <w:pPr>
              <w:bidi/>
              <w:ind w:left="79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نام و نام خانوادگی اعضاء کارگروه بررسی توانایی علمی</w:t>
            </w:r>
          </w:p>
        </w:tc>
        <w:tc>
          <w:tcPr>
            <w:tcW w:w="3240" w:type="dxa"/>
            <w:vAlign w:val="center"/>
          </w:tcPr>
          <w:p w:rsidR="009C2658" w:rsidRPr="00701CE9" w:rsidRDefault="009C2658" w:rsidP="00D74FC6">
            <w:pPr>
              <w:bidi/>
              <w:ind w:left="79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t>امضاء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2658" w:rsidRPr="00701CE9" w:rsidRDefault="009C2658" w:rsidP="00D74FC6">
            <w:pPr>
              <w:bidi/>
              <w:ind w:left="79"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9C2658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Pr="002E2917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Pr="002E2917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Pr="002E2917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Pr="002E2917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4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Pr="002E2917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9C2658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9C2658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7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2E2917" w:rsidTr="00CB6A0C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9C2658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8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2E2917" w:rsidTr="00CB6A0C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9C2658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9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658" w:rsidRPr="002E2917" w:rsidTr="00D74FC6">
        <w:tblPrEx>
          <w:tblLook w:val="01E0"/>
        </w:tblPrEx>
        <w:tc>
          <w:tcPr>
            <w:tcW w:w="1080" w:type="dxa"/>
            <w:tcBorders>
              <w:top w:val="nil"/>
            </w:tcBorders>
          </w:tcPr>
          <w:p w:rsidR="009C2658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C2658" w:rsidRDefault="009C2658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68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C2658" w:rsidRPr="002E2917" w:rsidRDefault="009C2658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C2658" w:rsidRDefault="009C2658" w:rsidP="003A4C2A"/>
    <w:sectPr w:rsidR="009C2658" w:rsidSect="00CC7A82">
      <w:pgSz w:w="11907" w:h="16840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Mutanabi 1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A4C"/>
    <w:rsid w:val="00017958"/>
    <w:rsid w:val="00024083"/>
    <w:rsid w:val="0004133B"/>
    <w:rsid w:val="00060E9A"/>
    <w:rsid w:val="000C34A7"/>
    <w:rsid w:val="001240BE"/>
    <w:rsid w:val="0019730B"/>
    <w:rsid w:val="001C4BF2"/>
    <w:rsid w:val="00272041"/>
    <w:rsid w:val="002B00A2"/>
    <w:rsid w:val="002E2917"/>
    <w:rsid w:val="00371881"/>
    <w:rsid w:val="003A4C2A"/>
    <w:rsid w:val="003C29F2"/>
    <w:rsid w:val="003D4B0B"/>
    <w:rsid w:val="0041508B"/>
    <w:rsid w:val="00496016"/>
    <w:rsid w:val="004A2A4C"/>
    <w:rsid w:val="004B6508"/>
    <w:rsid w:val="004F1330"/>
    <w:rsid w:val="004F41EB"/>
    <w:rsid w:val="00505643"/>
    <w:rsid w:val="005C4B8C"/>
    <w:rsid w:val="005D1BF7"/>
    <w:rsid w:val="005E5830"/>
    <w:rsid w:val="00624FFC"/>
    <w:rsid w:val="006A58DD"/>
    <w:rsid w:val="006E3E69"/>
    <w:rsid w:val="00701CE9"/>
    <w:rsid w:val="007A18B5"/>
    <w:rsid w:val="007D0500"/>
    <w:rsid w:val="0081721A"/>
    <w:rsid w:val="008410A5"/>
    <w:rsid w:val="00851EB9"/>
    <w:rsid w:val="008739A7"/>
    <w:rsid w:val="00887172"/>
    <w:rsid w:val="009125D9"/>
    <w:rsid w:val="00920200"/>
    <w:rsid w:val="00954ED6"/>
    <w:rsid w:val="00971016"/>
    <w:rsid w:val="009B714B"/>
    <w:rsid w:val="009C1752"/>
    <w:rsid w:val="009C2658"/>
    <w:rsid w:val="00AF6C9E"/>
    <w:rsid w:val="00B51690"/>
    <w:rsid w:val="00B57B23"/>
    <w:rsid w:val="00BA2D18"/>
    <w:rsid w:val="00BA7D90"/>
    <w:rsid w:val="00C67802"/>
    <w:rsid w:val="00C714CF"/>
    <w:rsid w:val="00C97CEA"/>
    <w:rsid w:val="00CB6A0C"/>
    <w:rsid w:val="00CC7A82"/>
    <w:rsid w:val="00D166DC"/>
    <w:rsid w:val="00D35B22"/>
    <w:rsid w:val="00D74FC6"/>
    <w:rsid w:val="00DA0B07"/>
    <w:rsid w:val="00E542AF"/>
    <w:rsid w:val="00EB38B5"/>
    <w:rsid w:val="00F8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4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2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211</Words>
  <Characters>1205</Characters>
  <Application>Microsoft Office Outlook</Application>
  <DocSecurity>0</DocSecurity>
  <Lines>0</Lines>
  <Paragraphs>0</Paragraphs>
  <ScaleCrop>false</ScaleCrop>
  <Company>MRT www.Win2Farsi.com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MRT</dc:creator>
  <cp:keywords/>
  <dc:description/>
  <cp:lastModifiedBy>Light</cp:lastModifiedBy>
  <cp:revision>5</cp:revision>
  <cp:lastPrinted>2012-05-20T19:10:00Z</cp:lastPrinted>
  <dcterms:created xsi:type="dcterms:W3CDTF">2012-05-20T19:43:00Z</dcterms:created>
  <dcterms:modified xsi:type="dcterms:W3CDTF">2012-05-20T19:45:00Z</dcterms:modified>
</cp:coreProperties>
</file>